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66B89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2979CB" w:rsidRPr="007847EA" w:rsidRDefault="002979CB" w:rsidP="002979CB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TSE-CCC-LPN-01-068-2021</w:t>
                              </w:r>
                            </w:p>
                            <w:p w:rsidR="001466B0" w:rsidRPr="00535962" w:rsidRDefault="00E66B89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66B8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E66B8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66B8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66B8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E66B8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66B8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89" w:rsidRDefault="00E66B89" w:rsidP="001007E7">
      <w:pPr>
        <w:spacing w:after="0" w:line="240" w:lineRule="auto"/>
      </w:pPr>
      <w:r>
        <w:separator/>
      </w:r>
    </w:p>
  </w:endnote>
  <w:endnote w:type="continuationSeparator" w:id="0">
    <w:p w:rsidR="00E66B89" w:rsidRDefault="00E66B8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66B8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89" w:rsidRDefault="00E66B89" w:rsidP="001007E7">
      <w:pPr>
        <w:spacing w:after="0" w:line="240" w:lineRule="auto"/>
      </w:pPr>
      <w:r>
        <w:separator/>
      </w:r>
    </w:p>
  </w:footnote>
  <w:footnote w:type="continuationSeparator" w:id="0">
    <w:p w:rsidR="00E66B89" w:rsidRDefault="00E66B8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0047-3D7A-4E4E-8E5B-96D50819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5</cp:revision>
  <cp:lastPrinted>2011-03-04T18:48:00Z</cp:lastPrinted>
  <dcterms:created xsi:type="dcterms:W3CDTF">2014-01-15T13:04:00Z</dcterms:created>
  <dcterms:modified xsi:type="dcterms:W3CDTF">2021-12-27T19:19:00Z</dcterms:modified>
</cp:coreProperties>
</file>