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94179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-628650</wp:posOffset>
                </wp:positionV>
                <wp:extent cx="2055495" cy="701040"/>
                <wp:effectExtent l="0" t="0" r="20955" b="22860"/>
                <wp:wrapNone/>
                <wp:docPr id="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20540281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FC4E9E" w:rsidRPr="00FC4E9E" w:rsidRDefault="00FC4E9E" w:rsidP="00FC4E9E">
                                        <w:r w:rsidRPr="00FC4E9E">
                                          <w:rPr>
                                            <w:rStyle w:val="Style2"/>
                                          </w:rPr>
                                          <w:t>TSE-CCC-LPN-03-182-2023</w:t>
                                        </w:r>
                                      </w:p>
                                    </w:sdtContent>
                                  </w:sdt>
                                  <w:p w:rsidR="006B202F" w:rsidRPr="00535962" w:rsidRDefault="00FC4E9E" w:rsidP="006B202F">
                                    <w:pPr>
                                      <w:jc w:val="center"/>
                                    </w:pP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20.1pt;margin-top:-49.5pt;width:161.8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205402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FC4E9E" w:rsidRPr="00FC4E9E" w:rsidRDefault="00FC4E9E" w:rsidP="00FC4E9E">
                                  <w:r w:rsidRPr="00FC4E9E">
                                    <w:rPr>
                                      <w:rStyle w:val="Style2"/>
                                    </w:rPr>
                                    <w:t>TSE-CCC-LPN-03-182-2023</w:t>
                                  </w:r>
                                </w:p>
                              </w:sdtContent>
                            </w:sdt>
                            <w:p w:rsidR="006B202F" w:rsidRPr="00535962" w:rsidRDefault="00FC4E9E" w:rsidP="006B202F">
                              <w:pPr>
                                <w:jc w:val="center"/>
                              </w:pP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AF86xTsAIAALA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89417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94179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0C257A2" wp14:editId="3AA885D1">
                                      <wp:extent cx="845820" cy="854710"/>
                                      <wp:effectExtent l="0" t="0" r="0" b="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4zugIAAME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Jd9PjO6AgAA&#10;wQ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894179">
                          <w:pPr>
                            <w:rPr>
                              <w:lang w:val="en-US"/>
                            </w:rPr>
                          </w:pPr>
                          <w:r w:rsidRPr="00894179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0C257A2" wp14:editId="3AA885D1">
                                <wp:extent cx="845820" cy="854710"/>
                                <wp:effectExtent l="0" t="0" r="0" b="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C4E9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EI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BbQQQi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FC4E9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894179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151130</wp:posOffset>
                </wp:positionV>
                <wp:extent cx="2103120" cy="279400"/>
                <wp:effectExtent l="0" t="635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C4E9E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042C6">
                                  <w:rPr>
                                    <w:rStyle w:val="Style6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54.25pt;margin-top:11.9pt;width:165.6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bChA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" stroked="f">
                <v:textbox>
                  <w:txbxContent>
                    <w:p w:rsidR="002E1412" w:rsidRPr="002E1412" w:rsidRDefault="00FC4E9E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042C6">
                            <w:rPr>
                              <w:rStyle w:val="Style6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61DB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A61DB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A61DB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61DB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H2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weax9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61DB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A61DB8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A61DB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E4CA7" w:rsidRP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61DB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894179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B8" w:rsidRDefault="00A61DB8" w:rsidP="001007E7">
      <w:pPr>
        <w:spacing w:after="0" w:line="240" w:lineRule="auto"/>
      </w:pPr>
      <w:r>
        <w:separator/>
      </w:r>
    </w:p>
  </w:endnote>
  <w:endnote w:type="continuationSeparator" w:id="0">
    <w:p w:rsidR="00A61DB8" w:rsidRDefault="00A61DB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B8" w:rsidRDefault="00A61DB8" w:rsidP="001007E7">
      <w:pPr>
        <w:spacing w:after="0" w:line="240" w:lineRule="auto"/>
      </w:pPr>
      <w:r>
        <w:separator/>
      </w:r>
    </w:p>
  </w:footnote>
  <w:footnote w:type="continuationSeparator" w:id="0">
    <w:p w:rsidR="00A61DB8" w:rsidRDefault="00A61DB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42C6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94179"/>
    <w:rsid w:val="008B3AE5"/>
    <w:rsid w:val="00A16099"/>
    <w:rsid w:val="00A61DB8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72CEA"/>
    <w:rsid w:val="00C9276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C4E9E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948E-2A36-4B2E-83CD-70CC09C1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Cinthya F. Montes de Oca Jimenez</cp:lastModifiedBy>
  <cp:revision>3</cp:revision>
  <cp:lastPrinted>2011-03-04T18:41:00Z</cp:lastPrinted>
  <dcterms:created xsi:type="dcterms:W3CDTF">2023-10-09T19:24:00Z</dcterms:created>
  <dcterms:modified xsi:type="dcterms:W3CDTF">2023-10-09T19:34:00Z</dcterms:modified>
</cp:coreProperties>
</file>