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9417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-628650</wp:posOffset>
                </wp:positionV>
                <wp:extent cx="2055495" cy="701040"/>
                <wp:effectExtent l="0" t="0" r="20955" b="22860"/>
                <wp:wrapNone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05402812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6B202F" w:rsidRPr="00535962" w:rsidRDefault="00722FAA" w:rsidP="00722FAA">
                                        <w:r w:rsidRPr="00722FAA">
                                          <w:rPr>
                                            <w:rStyle w:val="Style2"/>
                                          </w:rPr>
                                          <w:t>TSE-CCC-LPN-04-259-2023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0.1pt;margin-top:-49.5pt;width:161.8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05402812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6B202F" w:rsidRPr="00535962" w:rsidRDefault="00722FAA" w:rsidP="00722FAA">
                                  <w:r w:rsidRPr="00722FAA">
                                    <w:rPr>
                                      <w:rStyle w:val="Style2"/>
                                    </w:rPr>
                                    <w:t>TSE-CCC-LPN-04-259-2023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AF86xTsAIAALA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89417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9417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0C257A2" wp14:editId="3AA885D1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4zugIAAME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Jd9PjO6AgAA&#10;wQ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894179">
                          <w:pPr>
                            <w:rPr>
                              <w:lang w:val="en-US"/>
                            </w:rPr>
                          </w:pPr>
                          <w:r w:rsidRPr="00894179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0C257A2" wp14:editId="3AA885D1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22FA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EI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BbQQQi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FC4E9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894179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151130</wp:posOffset>
                </wp:positionV>
                <wp:extent cx="2103120" cy="279400"/>
                <wp:effectExtent l="0" t="63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2FAA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042C6">
                                  <w:rPr>
                                    <w:rStyle w:val="Style6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54.25pt;margin-top:11.9pt;width:165.6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bChA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" stroked="f">
                <v:textbox>
                  <w:txbxContent>
                    <w:p w:rsidR="002E1412" w:rsidRPr="002E1412" w:rsidRDefault="00FC4E9E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042C6">
                            <w:rPr>
                              <w:rStyle w:val="Style6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H2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weax9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894179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B8" w:rsidRDefault="00A61DB8" w:rsidP="001007E7">
      <w:pPr>
        <w:spacing w:after="0" w:line="240" w:lineRule="auto"/>
      </w:pPr>
      <w:r>
        <w:separator/>
      </w:r>
    </w:p>
  </w:endnote>
  <w:endnote w:type="continuationSeparator" w:id="0">
    <w:p w:rsidR="00A61DB8" w:rsidRDefault="00A61D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B8" w:rsidRDefault="00A61DB8" w:rsidP="001007E7">
      <w:pPr>
        <w:spacing w:after="0" w:line="240" w:lineRule="auto"/>
      </w:pPr>
      <w:r>
        <w:separator/>
      </w:r>
    </w:p>
  </w:footnote>
  <w:footnote w:type="continuationSeparator" w:id="0">
    <w:p w:rsidR="00A61DB8" w:rsidRDefault="00A61D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42C6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2FAA"/>
    <w:rsid w:val="00725091"/>
    <w:rsid w:val="00780880"/>
    <w:rsid w:val="007B6F6F"/>
    <w:rsid w:val="00806C78"/>
    <w:rsid w:val="00807015"/>
    <w:rsid w:val="00850351"/>
    <w:rsid w:val="00862F3E"/>
    <w:rsid w:val="00894179"/>
    <w:rsid w:val="008B3AE5"/>
    <w:rsid w:val="00A16099"/>
    <w:rsid w:val="00A61DB8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72CEA"/>
    <w:rsid w:val="00C9276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C4E9E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A6E0-0B7E-42FD-8054-935976B1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Omar Andres Jimenez Soto</cp:lastModifiedBy>
  <cp:revision>4</cp:revision>
  <cp:lastPrinted>2011-03-04T18:41:00Z</cp:lastPrinted>
  <dcterms:created xsi:type="dcterms:W3CDTF">2023-10-09T19:24:00Z</dcterms:created>
  <dcterms:modified xsi:type="dcterms:W3CDTF">2023-11-30T11:38:00Z</dcterms:modified>
</cp:coreProperties>
</file>