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73939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4057994</wp:posOffset>
                </wp:positionH>
                <wp:positionV relativeFrom="paragraph">
                  <wp:posOffset>-771525</wp:posOffset>
                </wp:positionV>
                <wp:extent cx="2043060" cy="701040"/>
                <wp:effectExtent l="19050" t="0" r="14605" b="2286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3060" cy="701040"/>
                          <a:chOff x="12703" y="523"/>
                          <a:chExt cx="2707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703" y="561"/>
                            <a:ext cx="2651" cy="968"/>
                            <a:chOff x="8953" y="720"/>
                            <a:chExt cx="2207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53" y="1077"/>
                              <a:ext cx="220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8E4EB3" w:rsidP="00130549">
                                    <w:pPr>
                                      <w:jc w:val="center"/>
                                    </w:pPr>
                                    <w:r w:rsidRPr="008E4EB3">
                                      <w:rPr>
                                        <w:rStyle w:val="Style2"/>
                                      </w:rPr>
                                      <w:t>TSE-CCC-LPN-04-259-2023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19.55pt;margin-top:-60.75pt;width:160.85pt;height:55.2pt;z-index:251696128" coordorigin="12703,523" coordsize="270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" filled="f"/>
                <v:group id="Group 22" o:spid="_x0000_s1028" style="position:absolute;left:12703;top:561;width:2651;height:968" coordorigin="8953,720" coordsize="2207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8953;top:1077;width:220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8E4EB3" w:rsidP="00130549">
                              <w:pPr>
                                <w:jc w:val="center"/>
                              </w:pPr>
                              <w:r w:rsidRPr="008E4EB3">
                                <w:rPr>
                                  <w:rStyle w:val="Style2"/>
                                </w:rPr>
                                <w:t>TSE-CCC-LPN-04-259-2023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B54ED"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5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0726F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9B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cHuvQb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0726F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9545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E4E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mN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" filled="f" stroked="f">
                <v:textbox>
                  <w:txbxContent>
                    <w:p w:rsidR="0026335F" w:rsidRPr="0026335F" w:rsidRDefault="00E7393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9545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E9545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9545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EB895AF" wp14:editId="4A532640">
                                      <wp:extent cx="845820" cy="854710"/>
                                      <wp:effectExtent l="0" t="0" r="0" b="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fY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DSeZ9i6&#10;AgAAwQ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E95454">
                          <w:pPr>
                            <w:rPr>
                              <w:lang w:val="en-US"/>
                            </w:rPr>
                          </w:pPr>
                          <w:r w:rsidRPr="00E95454">
                            <w:drawing>
                              <wp:inline distT="0" distB="0" distL="0" distR="0" wp14:anchorId="3EB895AF" wp14:editId="4A532640">
                                <wp:extent cx="845820" cy="854710"/>
                                <wp:effectExtent l="0" t="0" r="0" b="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9545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oT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E95454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E4EB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5F16">
                                  <w:rPr>
                                    <w:rStyle w:val="Style6"/>
                                  </w:rPr>
                                  <w:t>TRIBUNAL  SUPERIOR 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B0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Gcr&#10;gHS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E7393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5F16">
                            <w:rPr>
                              <w:rStyle w:val="Style6"/>
                            </w:rPr>
                            <w:t>TRIBUNAL  SUPERIOR 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95454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fs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EtCX7I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6F4" w:rsidRDefault="000726F4" w:rsidP="001007E7">
      <w:pPr>
        <w:spacing w:after="0" w:line="240" w:lineRule="auto"/>
      </w:pPr>
      <w:r>
        <w:separator/>
      </w:r>
    </w:p>
  </w:endnote>
  <w:endnote w:type="continuationSeparator" w:id="0">
    <w:p w:rsidR="000726F4" w:rsidRDefault="000726F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007E7">
    <w:pPr>
      <w:pStyle w:val="Piedepgina"/>
    </w:pP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6F4" w:rsidRDefault="000726F4" w:rsidP="001007E7">
      <w:pPr>
        <w:spacing w:after="0" w:line="240" w:lineRule="auto"/>
      </w:pPr>
      <w:r>
        <w:separator/>
      </w:r>
    </w:p>
  </w:footnote>
  <w:footnote w:type="continuationSeparator" w:id="0">
    <w:p w:rsidR="000726F4" w:rsidRDefault="000726F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E95454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4E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E4EB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0726F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Om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E4EB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8E4EB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0726F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726F4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28D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C5F16"/>
    <w:rsid w:val="008D73DC"/>
    <w:rsid w:val="008E4EB3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73939"/>
    <w:rsid w:val="00E82502"/>
    <w:rsid w:val="00E84A6A"/>
    <w:rsid w:val="00E95454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;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34FC-C913-47A9-B529-AF205777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Omar Andres Jimenez Soto</cp:lastModifiedBy>
  <cp:revision>4</cp:revision>
  <cp:lastPrinted>2011-03-04T18:59:00Z</cp:lastPrinted>
  <dcterms:created xsi:type="dcterms:W3CDTF">2023-10-09T19:30:00Z</dcterms:created>
  <dcterms:modified xsi:type="dcterms:W3CDTF">2023-11-30T11:38:00Z</dcterms:modified>
</cp:coreProperties>
</file>