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43CF3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43CF3" w:rsidP="00346930">
                              <w:r w:rsidRPr="00A43CF3">
                                <w:rPr>
                                  <w:b/>
                                  <w:lang w:val="es-DO"/>
                                </w:rPr>
                                <w:t>TSE-CCC-LPN-04-259-2023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43CF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43CF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43CF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43CF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A43CF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43CF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CB" w:rsidRDefault="00DC57CB" w:rsidP="001007E7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43CF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CB" w:rsidRDefault="00DC57CB" w:rsidP="001007E7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B6C3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904B8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43CF3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30CD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3B9F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666A-A8AE-4C66-8CC3-1E35E05C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Omar Andres Jimenez Soto</cp:lastModifiedBy>
  <cp:revision>26</cp:revision>
  <cp:lastPrinted>2011-03-04T18:48:00Z</cp:lastPrinted>
  <dcterms:created xsi:type="dcterms:W3CDTF">2014-01-15T13:04:00Z</dcterms:created>
  <dcterms:modified xsi:type="dcterms:W3CDTF">2023-11-30T11:38:00Z</dcterms:modified>
</cp:coreProperties>
</file>