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567BBC">
      <w:r>
        <w:rPr>
          <w:noProof/>
          <w:lang w:val="es-DO" w:eastAsia="es-DO"/>
        </w:rPr>
        <w:pict>
          <v:group id="Group 21" o:spid="_x0000_s1026" style="position:absolute;margin-left:334.1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409F5" w:rsidRDefault="004C21F0" w:rsidP="00935892">
                                      <w:pPr>
                                        <w:jc w:val="center"/>
                                        <w:rPr>
                                          <w:rStyle w:val="Style2"/>
                                        </w:rPr>
                                      </w:pPr>
                                      <w:r w:rsidRPr="009626BC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TSE-CCC-CM-</w:t>
                                      </w:r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00</w:t>
                                      </w:r>
                                      <w:r w:rsidR="002459A1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4</w:t>
                                      </w:r>
                                      <w:bookmarkStart w:id="0" w:name="_GoBack"/>
                                      <w:bookmarkEnd w:id="0"/>
                                      <w:r w:rsidR="00935892">
                                        <w:rPr>
                                          <w:rFonts w:ascii="Times New Roman" w:hAnsi="Times New Roman" w:cs="Times New Roman"/>
                                          <w:b/>
                                          <w:lang w:val="es-DO"/>
                                        </w:rPr>
                                        <w:t>-2024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1466B0" w:rsidRPr="00535962" w:rsidRDefault="00567BBC" w:rsidP="00346930"/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val="es-DO" w:eastAsia="es-DO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67BBC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567BB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567BBC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7710E" w:rsidRPr="00D7710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567BB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567BB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567BB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>Nombre del Departamento ó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85" w:rsidRDefault="00707E85" w:rsidP="001007E7">
      <w:pPr>
        <w:spacing w:after="0" w:line="240" w:lineRule="auto"/>
      </w:pPr>
      <w:r>
        <w:separator/>
      </w:r>
    </w:p>
  </w:endnote>
  <w:end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567BBC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85" w:rsidRDefault="00707E85" w:rsidP="001007E7">
      <w:pPr>
        <w:spacing w:after="0" w:line="240" w:lineRule="auto"/>
      </w:pPr>
      <w:r>
        <w:separator/>
      </w:r>
    </w:p>
  </w:footnote>
  <w:footnote w:type="continuationSeparator" w:id="0">
    <w:p w:rsidR="00707E85" w:rsidRDefault="00707E8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1417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E565C"/>
    <w:rsid w:val="001F73A7"/>
    <w:rsid w:val="002009A7"/>
    <w:rsid w:val="0021041F"/>
    <w:rsid w:val="002459A1"/>
    <w:rsid w:val="00253DBA"/>
    <w:rsid w:val="0026335F"/>
    <w:rsid w:val="002801C9"/>
    <w:rsid w:val="00295BD4"/>
    <w:rsid w:val="002979CB"/>
    <w:rsid w:val="002D451D"/>
    <w:rsid w:val="002E1412"/>
    <w:rsid w:val="00314023"/>
    <w:rsid w:val="003409F5"/>
    <w:rsid w:val="00341484"/>
    <w:rsid w:val="00346930"/>
    <w:rsid w:val="00386F4E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B30DA"/>
    <w:rsid w:val="004C21F0"/>
    <w:rsid w:val="004D45A8"/>
    <w:rsid w:val="00535962"/>
    <w:rsid w:val="00567BBC"/>
    <w:rsid w:val="005C43CA"/>
    <w:rsid w:val="00611A07"/>
    <w:rsid w:val="00622CE3"/>
    <w:rsid w:val="00622E34"/>
    <w:rsid w:val="0062592A"/>
    <w:rsid w:val="006506D0"/>
    <w:rsid w:val="00651E48"/>
    <w:rsid w:val="00666D56"/>
    <w:rsid w:val="006709BC"/>
    <w:rsid w:val="006F4967"/>
    <w:rsid w:val="006F567F"/>
    <w:rsid w:val="00707E85"/>
    <w:rsid w:val="00725091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35892"/>
    <w:rsid w:val="00940AAA"/>
    <w:rsid w:val="009626BC"/>
    <w:rsid w:val="00966EEE"/>
    <w:rsid w:val="00977C54"/>
    <w:rsid w:val="00982601"/>
    <w:rsid w:val="009B64E9"/>
    <w:rsid w:val="00A16099"/>
    <w:rsid w:val="00A24D71"/>
    <w:rsid w:val="00A37CE6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6B89"/>
    <w:rsid w:val="00E756E0"/>
    <w:rsid w:val="00E82502"/>
    <w:rsid w:val="00EA6B34"/>
    <w:rsid w:val="00EA7406"/>
    <w:rsid w:val="00EB67EC"/>
    <w:rsid w:val="00EE1E7B"/>
    <w:rsid w:val="00F225BF"/>
    <w:rsid w:val="00F53753"/>
    <w:rsid w:val="00F63AFA"/>
    <w:rsid w:val="00F7167E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  <w14:docId w14:val="3A183750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D700-86FB-4774-910D-E64E31562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10</TotalTime>
  <Pages>1</Pages>
  <Words>140</Words>
  <Characters>870</Characters>
  <Application>Microsoft Office Word</Application>
  <DocSecurity>0</DocSecurity>
  <Lines>27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30</cp:revision>
  <cp:lastPrinted>2011-03-04T18:48:00Z</cp:lastPrinted>
  <dcterms:created xsi:type="dcterms:W3CDTF">2014-01-15T13:04:00Z</dcterms:created>
  <dcterms:modified xsi:type="dcterms:W3CDTF">2024-03-15T11:30:00Z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7b588b101cc88725f4a25bebfa5e73ccbbbaa016e3177d7080f3fea1ab90af40</vt:lpwstr>
  </property>
</Properties>
</file>