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CB1F5C">
      <w:r>
        <w:rPr>
          <w:noProof/>
          <w:lang w:val="es-DO" w:eastAsia="es-DO"/>
        </w:rPr>
        <w:pict>
          <v:group id="Group 21" o:spid="_x0000_s1026" style="position:absolute;margin-left:334.8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06816812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409F5" w:rsidRDefault="003409F5" w:rsidP="003409F5">
                                      <w:pPr>
                                        <w:rPr>
                                          <w:rStyle w:val="Style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lang w:val="es-DO"/>
                                        </w:rPr>
                                        <w:t>TSE-CCC-CM-</w:t>
                                      </w:r>
                                      <w:r w:rsidR="004929A8">
                                        <w:rPr>
                                          <w:b/>
                                          <w:lang w:val="es-DO"/>
                                        </w:rPr>
                                        <w:t>013</w:t>
                                      </w:r>
                                      <w:r>
                                        <w:rPr>
                                          <w:b/>
                                          <w:lang w:val="es-DO"/>
                                        </w:rPr>
                                        <w:t>-202</w:t>
                                      </w:r>
                                      <w:r w:rsidR="00CB1F5C">
                                        <w:rPr>
                                          <w:b/>
                                          <w:lang w:val="es-DO"/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p w:rsidR="001466B0" w:rsidRPr="00535962" w:rsidRDefault="00CB1F5C" w:rsidP="00346930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5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CB1F5C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CB1F5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CB1F5C" w:rsidP="00535962">
      <w:bookmarkStart w:id="0" w:name="_GoBack"/>
      <w:bookmarkEnd w:id="0"/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CB1F5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CB1F5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CB1F5C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CCA" w:rsidRDefault="00011CCA" w:rsidP="001007E7">
      <w:pPr>
        <w:spacing w:after="0" w:line="240" w:lineRule="auto"/>
      </w:pPr>
      <w:r>
        <w:separator/>
      </w:r>
    </w:p>
  </w:endnote>
  <w:endnote w:type="continuationSeparator" w:id="0">
    <w:p w:rsidR="00011CCA" w:rsidRDefault="00011CC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CB1F5C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CCA" w:rsidRDefault="00011CCA" w:rsidP="001007E7">
      <w:pPr>
        <w:spacing w:after="0" w:line="240" w:lineRule="auto"/>
      </w:pPr>
      <w:r>
        <w:separator/>
      </w:r>
    </w:p>
  </w:footnote>
  <w:footnote w:type="continuationSeparator" w:id="0">
    <w:p w:rsidR="00011CCA" w:rsidRDefault="00011CC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53DBA"/>
    <w:rsid w:val="0026335F"/>
    <w:rsid w:val="002801C9"/>
    <w:rsid w:val="00295BD4"/>
    <w:rsid w:val="002979CB"/>
    <w:rsid w:val="002D451D"/>
    <w:rsid w:val="002E1412"/>
    <w:rsid w:val="00314023"/>
    <w:rsid w:val="003409F5"/>
    <w:rsid w:val="00341484"/>
    <w:rsid w:val="00346930"/>
    <w:rsid w:val="00386F4E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929A8"/>
    <w:rsid w:val="004B30DA"/>
    <w:rsid w:val="004D45A8"/>
    <w:rsid w:val="00535962"/>
    <w:rsid w:val="005C43CA"/>
    <w:rsid w:val="00611A07"/>
    <w:rsid w:val="00622E34"/>
    <w:rsid w:val="0062592A"/>
    <w:rsid w:val="006506D0"/>
    <w:rsid w:val="00651E48"/>
    <w:rsid w:val="00666D56"/>
    <w:rsid w:val="006709BC"/>
    <w:rsid w:val="006F4967"/>
    <w:rsid w:val="006F567F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8D601A"/>
    <w:rsid w:val="00900FF5"/>
    <w:rsid w:val="009024F9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345BC"/>
    <w:rsid w:val="00C5078F"/>
    <w:rsid w:val="00C507AD"/>
    <w:rsid w:val="00C66D08"/>
    <w:rsid w:val="00C7470C"/>
    <w:rsid w:val="00CA0E82"/>
    <w:rsid w:val="00CA164C"/>
    <w:rsid w:val="00CA4661"/>
    <w:rsid w:val="00CB1F5C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756E0"/>
    <w:rsid w:val="00E82502"/>
    <w:rsid w:val="00EA6B34"/>
    <w:rsid w:val="00EA7406"/>
    <w:rsid w:val="00EB67EC"/>
    <w:rsid w:val="00EE1E7B"/>
    <w:rsid w:val="00F225BF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1B83C741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77D2A-39DD-470D-BBD1-12124CB1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8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Franmely Ivette Lara Almonte</cp:lastModifiedBy>
  <cp:revision>20</cp:revision>
  <cp:lastPrinted>2011-03-04T18:48:00Z</cp:lastPrinted>
  <dcterms:created xsi:type="dcterms:W3CDTF">2014-01-15T13:04:00Z</dcterms:created>
  <dcterms:modified xsi:type="dcterms:W3CDTF">2024-05-20T12:15:00Z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2fb3a92af40a3e6601c9371ff2ada6656f701e1efeb2afa341cbd362a8eec709</vt:lpwstr>
  </property>
</Properties>
</file>