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4177665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6223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6223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45820" cy="855115"/>
                                      <wp:effectExtent l="0" t="0" r="0" b="0"/>
                                      <wp:docPr id="1" name="Imagen 1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51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Xp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CDpUXp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62231">
                          <w:pPr>
                            <w:rPr>
                              <w:lang w:val="en-US"/>
                            </w:rPr>
                          </w:pPr>
                          <w:r w:rsidRPr="0026223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45820" cy="855115"/>
                                <wp:effectExtent l="0" t="0" r="0" b="0"/>
                                <wp:docPr id="1" name="Imagen 1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6223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06816812"/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998409117"/>
                                        </w:sdtPr>
                                        <w:sdtContent>
                                          <w:p w:rsidR="00B35BE9" w:rsidRPr="00B35BE9" w:rsidRDefault="00B35BE9" w:rsidP="00B35BE9">
                                            <w:pPr>
                                              <w:rPr>
                                                <w:rStyle w:val="Style2"/>
                                              </w:rPr>
                                            </w:pPr>
                                            <w:r w:rsidRPr="00B35BE9">
                                              <w:t>TSE-CCC-CM-14-108-2023</w:t>
                                            </w:r>
                                          </w:p>
                                        </w:sdtContent>
                                      </w:sdt>
                                    </w:sdtContent>
                                  </w:sdt>
                                  <w:p w:rsidR="00B35BE9" w:rsidRPr="00B35BE9" w:rsidRDefault="00B35BE9" w:rsidP="00B35BE9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p w:rsidR="006B202F" w:rsidRPr="00535962" w:rsidRDefault="006B202F" w:rsidP="006B202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AfgdtZ4AMAANkNAAAOAAAAAAAAAAAAAAAAAC4CAABkcnMvZTJvRG9jLnhtbFBLAQIt&#10;ABQABgAIAAAAIQDf3Nb14gAAAAwBAAAPAAAAAAAAAAAAAAAAADoGAABkcnMvZG93bnJldi54bWxQ&#10;SwUGAAAAAAQABADzAAAASQc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Content>
                                    <w:p w:rsidR="00B35BE9" w:rsidRPr="00B35BE9" w:rsidRDefault="00B35BE9" w:rsidP="00B35BE9">
                                      <w:pPr>
                                        <w:rPr>
                                          <w:rStyle w:val="Style2"/>
                                        </w:rPr>
                                      </w:pPr>
                                      <w:r w:rsidRPr="00B35BE9">
                                        <w:t>TSE-CCC-CM-14-108-2023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:rsidR="00B35BE9" w:rsidRPr="00B35BE9" w:rsidRDefault="00B35BE9" w:rsidP="00B35BE9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6B202F" w:rsidRPr="00535962" w:rsidRDefault="006B202F" w:rsidP="006B202F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262231" w:rsidP="00535962">
      <w:r w:rsidRP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94615</wp:posOffset>
                </wp:positionV>
                <wp:extent cx="3311525" cy="279400"/>
                <wp:effectExtent l="0" t="1270" r="381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231" w:rsidRPr="000E4C14" w:rsidRDefault="00262231" w:rsidP="00262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0E4C14">
                              <w:rPr>
                                <w:rStyle w:val="Style6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Tribunal Superior Electoral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231.7pt;margin-top:7.45pt;width:260.75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iuhQ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" stroked="f">
                <v:textbox>
                  <w:txbxContent>
                    <w:p w:rsidR="00262231" w:rsidRPr="000E4C14" w:rsidRDefault="00262231" w:rsidP="0026223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r w:rsidRPr="000E4C14">
                        <w:rPr>
                          <w:rStyle w:val="Style6"/>
                          <w:rFonts w:ascii="Times New Roman" w:hAnsi="Times New Roman" w:cs="Times New Roman"/>
                          <w:sz w:val="24"/>
                          <w:szCs w:val="24"/>
                        </w:rPr>
                        <w:t>Tribunal Superior Electoral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35BE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B35BE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262231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35BE9">
                              <w:fldChar w:fldCharType="begin"/>
                            </w:r>
                            <w:r w:rsidR="00B35BE9">
                              <w:instrText xml:space="preserve"> NUMPAGES   \* MERGEFORMAT </w:instrText>
                            </w:r>
                            <w:r w:rsidR="00B35BE9">
                              <w:fldChar w:fldCharType="separate"/>
                            </w:r>
                            <w:r w:rsidR="00B55C91" w:rsidRP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35BE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Ny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35BE9">
                        <w:fldChar w:fldCharType="begin"/>
                      </w:r>
                      <w:r w:rsidR="00B35BE9">
                        <w:instrText xml:space="preserve"> NUMPAGES   \* MERGEFORMAT </w:instrText>
                      </w:r>
                      <w:r w:rsidR="00B35BE9">
                        <w:fldChar w:fldCharType="separate"/>
                      </w:r>
                      <w:r w:rsidR="00B55C91" w:rsidRP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35BE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2B9" w:rsidRDefault="009B42B9" w:rsidP="001007E7">
      <w:pPr>
        <w:spacing w:after="0" w:line="240" w:lineRule="auto"/>
      </w:pPr>
      <w:r>
        <w:separator/>
      </w:r>
    </w:p>
  </w:endnote>
  <w:endnote w:type="continuationSeparator" w:id="0">
    <w:p w:rsidR="009B42B9" w:rsidRDefault="009B42B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6223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k/rQ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" filled="f" stroked="f">
              <v:textbox inset="0,0,0,0">
                <w:txbxContent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2622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EPY2K2wAgAArwUAAA4AAAAA&#10;AAAAAAAAAAAALgIAAGRycy9lMm9Eb2MueG1sUEsBAi0AFAAGAAgAAAAhALkMMSzcAAAABgEAAA8A&#10;AAAAAAAAAAAAAAAACgUAAGRycy9kb3ducmV2LnhtbFBLBQYAAAAABAAEAPMAAAATBgAAAAA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2B9" w:rsidRDefault="009B42B9" w:rsidP="001007E7">
      <w:pPr>
        <w:spacing w:after="0" w:line="240" w:lineRule="auto"/>
      </w:pPr>
      <w:r>
        <w:separator/>
      </w:r>
    </w:p>
  </w:footnote>
  <w:footnote w:type="continuationSeparator" w:id="0">
    <w:p w:rsidR="009B42B9" w:rsidRDefault="009B42B9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2231"/>
    <w:rsid w:val="0026335F"/>
    <w:rsid w:val="002823F7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B42B9"/>
    <w:rsid w:val="00A16099"/>
    <w:rsid w:val="00A640BD"/>
    <w:rsid w:val="00AD7919"/>
    <w:rsid w:val="00AF5214"/>
    <w:rsid w:val="00B02129"/>
    <w:rsid w:val="00B227FF"/>
    <w:rsid w:val="00B35BE9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C9533-21DA-489E-B25F-ACFAF4EA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S. Espinal Rivas</cp:lastModifiedBy>
  <cp:revision>3</cp:revision>
  <cp:lastPrinted>2011-03-04T18:41:00Z</cp:lastPrinted>
  <dcterms:created xsi:type="dcterms:W3CDTF">2023-05-25T13:59:00Z</dcterms:created>
  <dcterms:modified xsi:type="dcterms:W3CDTF">2023-05-25T14:10:00Z</dcterms:modified>
</cp:coreProperties>
</file>