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681681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99840911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B35BE9" w:rsidRPr="00B35BE9" w:rsidRDefault="00587E74" w:rsidP="00B35BE9">
                                            <w:pPr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  <w:r>
                                              <w:t>TSE-CCC-CM-16</w:t>
                                            </w:r>
                                            <w:r w:rsidR="00B35BE9" w:rsidRPr="00B35BE9">
                                              <w:t>-1</w:t>
                                            </w:r>
                                            <w:r>
                                              <w:t>14</w:t>
                                            </w:r>
                                            <w:r w:rsidR="00B35BE9" w:rsidRPr="00B35BE9">
                                              <w:t>-2023</w:t>
                                            </w: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:rsidR="00B35BE9" w:rsidRPr="00B35BE9" w:rsidRDefault="00587E74" w:rsidP="00B35BE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B35BE9" w:rsidRPr="00B35BE9" w:rsidRDefault="00587E74" w:rsidP="00B35BE9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t>TSE-CCC-CM-16</w:t>
                                      </w:r>
                                      <w:r w:rsidR="00B35BE9" w:rsidRPr="00B35BE9">
                                        <w:t>-1</w:t>
                                      </w:r>
                                      <w:r>
                                        <w:t>14</w:t>
                                      </w:r>
                                      <w:r w:rsidR="00B35BE9" w:rsidRPr="00B35BE9"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B35BE9" w:rsidRPr="00B35BE9" w:rsidRDefault="00587E74" w:rsidP="00B35BE9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87E7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B35BE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5BE9">
                        <w:fldChar w:fldCharType="begin"/>
                      </w:r>
                      <w:r w:rsidR="00B35BE9">
                        <w:instrText xml:space="preserve"> NUMPAGES   \* MERGEFORMAT </w:instrText>
                      </w:r>
                      <w:r w:rsidR="00B35BE9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35BE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</w:t>
      </w:r>
      <w:bookmarkStart w:id="0" w:name="_GoBack"/>
      <w:bookmarkEnd w:id="0"/>
      <w:r w:rsidR="002003A9">
        <w:rPr>
          <w:rFonts w:ascii="Arial" w:hAnsi="Arial" w:cs="Arial"/>
          <w:b/>
          <w:sz w:val="22"/>
          <w:szCs w:val="22"/>
        </w:rPr>
        <w:t>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587E74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3B5343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0007-4434-4D18-A513-357B6F4A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4</cp:revision>
  <cp:lastPrinted>2011-03-04T18:41:00Z</cp:lastPrinted>
  <dcterms:created xsi:type="dcterms:W3CDTF">2023-05-25T13:59:00Z</dcterms:created>
  <dcterms:modified xsi:type="dcterms:W3CDTF">2023-05-29T13:03:00Z</dcterms:modified>
</cp:coreProperties>
</file>