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9B64E9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 w:rsidRPr="004C21F0">
                                        <w:rPr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9B64E9">
                                        <w:rPr>
                                          <w:b/>
                                          <w:lang w:val="es-DO"/>
                                        </w:rPr>
                                        <w:t>23</w:t>
                                      </w:r>
                                      <w:r w:rsidRPr="004C21F0">
                                        <w:rPr>
                                          <w:b/>
                                          <w:lang w:val="es-DO"/>
                                        </w:rPr>
                                        <w:t>-1</w:t>
                                      </w:r>
                                      <w:r w:rsidR="009B64E9">
                                        <w:rPr>
                                          <w:b/>
                                          <w:lang w:val="es-DO"/>
                                        </w:rPr>
                                        <w:t>93</w:t>
                                      </w:r>
                                      <w:bookmarkStart w:id="0" w:name="_GoBack"/>
                                      <w:bookmarkEnd w:id="0"/>
                                      <w:r w:rsidRPr="004C21F0">
                                        <w:rPr>
                                          <w:b/>
                                          <w:lang w:val="es-DO"/>
                                        </w:rPr>
                                        <w:t>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9B64E9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B64E9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9B64E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B64E9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9B64E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9B64E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9B64E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Haettenschweiler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B64E9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9B64E9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DF1B87B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2DA8-FC70-44D8-BDA2-43890A68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20</cp:revision>
  <cp:lastPrinted>2011-03-04T18:48:00Z</cp:lastPrinted>
  <dcterms:created xsi:type="dcterms:W3CDTF">2014-01-15T13:04:00Z</dcterms:created>
  <dcterms:modified xsi:type="dcterms:W3CDTF">2023-09-19T18:47:00Z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