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E7961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DE7961" w:rsidRDefault="00DE7961" w:rsidP="00DE7961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TSE-CCC-CM-29-227-2023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  <w:bookmarkStart w:id="0" w:name="_GoBack"/>
                      <w:bookmarkEnd w:id="0"/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E7961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E796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E7961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E7961">
                    <w:fldChar w:fldCharType="begin"/>
                  </w:r>
                  <w:r w:rsidR="00DE7961">
                    <w:instrText xml:space="preserve"> NUMPAGES   \* MERGEFORMAT </w:instrText>
                  </w:r>
                  <w:r w:rsidR="00DE7961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E796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E796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DE7961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E796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8" w:rsidRDefault="00901BB8" w:rsidP="001007E7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E7961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8" w:rsidRDefault="00901BB8" w:rsidP="001007E7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6335F"/>
    <w:rsid w:val="00295BD4"/>
    <w:rsid w:val="002979CB"/>
    <w:rsid w:val="002B0277"/>
    <w:rsid w:val="002D451D"/>
    <w:rsid w:val="002E1412"/>
    <w:rsid w:val="00314023"/>
    <w:rsid w:val="00341484"/>
    <w:rsid w:val="00392351"/>
    <w:rsid w:val="003A6141"/>
    <w:rsid w:val="00404131"/>
    <w:rsid w:val="0042490F"/>
    <w:rsid w:val="00435423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D6A59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DE7961"/>
    <w:rsid w:val="00E13E55"/>
    <w:rsid w:val="00E66B89"/>
    <w:rsid w:val="00E82502"/>
    <w:rsid w:val="00EA6B34"/>
    <w:rsid w:val="00EA7406"/>
    <w:rsid w:val="00EC2D72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B79E-4BB6-4DD3-98B4-173133FE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16</cp:revision>
  <cp:lastPrinted>2011-03-04T18:48:00Z</cp:lastPrinted>
  <dcterms:created xsi:type="dcterms:W3CDTF">2014-01-15T13:04:00Z</dcterms:created>
  <dcterms:modified xsi:type="dcterms:W3CDTF">2023-10-31T14:09:00Z</dcterms:modified>
</cp:coreProperties>
</file>