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179CB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432349335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3409F5" w:rsidRDefault="004179CB" w:rsidP="003409F5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 w:rsidRPr="004179CB">
                                            <w:rPr>
                                              <w:rStyle w:val="Style2"/>
                                            </w:rPr>
                                            <w:t>TSE-CCC-CM-34-262-2023</w:t>
                                          </w:r>
                                        </w:p>
                                        <w:bookmarkStart w:id="0" w:name="_GoBack" w:displacedByCustomXml="next"/>
                                        <w:bookmarkEnd w:id="0" w:displacedByCustomXml="next"/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466B0" w:rsidRPr="00535962" w:rsidRDefault="004179CB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179C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179C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179C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179CB">
                    <w:fldChar w:fldCharType="begin"/>
                  </w:r>
                  <w:r w:rsidR="004179CB">
                    <w:instrText xml:space="preserve"> NUMPAGES   \* MERGEFORMAT </w:instrText>
                  </w:r>
                  <w:r w:rsidR="004179CB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179C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179C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179C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179C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179C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179CB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0904-D228-4B73-9F00-0038755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23</cp:revision>
  <cp:lastPrinted>2011-03-04T18:48:00Z</cp:lastPrinted>
  <dcterms:created xsi:type="dcterms:W3CDTF">2014-01-15T13:04:00Z</dcterms:created>
  <dcterms:modified xsi:type="dcterms:W3CDTF">2023-12-12T19:02:00Z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