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346C9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880B7B" w:rsidRDefault="00D346C9" w:rsidP="00880B7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TSE-CCC-CP-03</w:t>
                      </w:r>
                      <w:bookmarkStart w:id="0" w:name="_GoBack"/>
                      <w:bookmarkEnd w:id="0"/>
                      <w:r w:rsidR="00880B7B">
                        <w:rPr>
                          <w:rStyle w:val="Style2"/>
                        </w:rPr>
                        <w:t>-2024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346C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346C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346C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346C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D346C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346C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346C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0F6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80B7B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346C9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AA07AC3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30B-516F-4E08-8D51-8BC7EF1C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18</cp:revision>
  <cp:lastPrinted>2011-03-04T18:48:00Z</cp:lastPrinted>
  <dcterms:created xsi:type="dcterms:W3CDTF">2014-01-15T13:04:00Z</dcterms:created>
  <dcterms:modified xsi:type="dcterms:W3CDTF">2024-06-17T18:27:00Z</dcterms:modified>
</cp:coreProperties>
</file>