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80B7B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880B7B" w:rsidRDefault="00880B7B" w:rsidP="00880B7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TSE-CCC-CP-01-2024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80B7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880B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80B7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880B7B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880B7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880B7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80B7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80B7B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5EF8-3A3D-4D22-8D7F-0612412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16</cp:revision>
  <cp:lastPrinted>2011-03-04T18:48:00Z</cp:lastPrinted>
  <dcterms:created xsi:type="dcterms:W3CDTF">2014-01-15T13:04:00Z</dcterms:created>
  <dcterms:modified xsi:type="dcterms:W3CDTF">2024-04-15T16:46:00Z</dcterms:modified>
</cp:coreProperties>
</file>