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90F6C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880B7B" w:rsidRDefault="00690F6C" w:rsidP="00880B7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TSE-CCC-CP-02</w:t>
                      </w:r>
                      <w:r w:rsidR="00880B7B">
                        <w:rPr>
                          <w:rStyle w:val="Style2"/>
                        </w:rPr>
                        <w:t>-2024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90F6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690F6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90F6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90F6C">
                    <w:fldChar w:fldCharType="begin"/>
                  </w:r>
                  <w:r w:rsidR="00690F6C">
                    <w:instrText xml:space="preserve"> NUMPAGES   \* MERGEFORMAT </w:instrText>
                  </w:r>
                  <w:r w:rsidR="00690F6C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90F6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90F6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690F6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90F6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90F6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90F6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80B7B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B374DC5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D59D-EF5C-40BC-9C52-80222A10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17</cp:revision>
  <cp:lastPrinted>2011-03-04T18:48:00Z</cp:lastPrinted>
  <dcterms:created xsi:type="dcterms:W3CDTF">2014-01-15T13:04:00Z</dcterms:created>
  <dcterms:modified xsi:type="dcterms:W3CDTF">2024-05-31T18:34:00Z</dcterms:modified>
</cp:coreProperties>
</file>