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22F85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22F85" w:rsidP="00FC367C"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 PEPB-002</w:t>
                              </w:r>
                              <w:r w:rsidR="00FC367C" w:rsidRPr="00FC367C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-202</w:t>
                              </w:r>
                              <w:r w:rsidR="005B2AA1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22F8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22F8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22F8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22F8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22F8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22F8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</w:t>
                      </w:r>
                      <w:bookmarkStart w:id="0" w:name="_GoBack"/>
                      <w:bookmarkEnd w:id="0"/>
                      <w:r w:rsidR="002E1412" w:rsidRPr="001007E7">
                        <w:rPr>
                          <w:rStyle w:val="Style8"/>
                          <w:smallCaps/>
                        </w:rPr>
                        <w:t>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22F8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B2AA1"/>
    <w:rsid w:val="005C43CA"/>
    <w:rsid w:val="00611A07"/>
    <w:rsid w:val="00622E34"/>
    <w:rsid w:val="00622F85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C367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00983AF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CAF8-99FF-4DDF-A533-8E19E6DC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17</cp:revision>
  <cp:lastPrinted>2011-03-04T18:48:00Z</cp:lastPrinted>
  <dcterms:created xsi:type="dcterms:W3CDTF">2014-01-15T13:04:00Z</dcterms:created>
  <dcterms:modified xsi:type="dcterms:W3CDTF">2024-07-18T19:43:00Z</dcterms:modified>
</cp:coreProperties>
</file>