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302FC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1302FC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tse-ccc-cm-022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2024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1302FC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1302F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1302FC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1302F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1302F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1302F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302FC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02FC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139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9143A74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4C41-9E9D-490B-9CC1-4101AF6D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78</cp:revision>
  <cp:lastPrinted>2011-03-04T18:48:00Z</cp:lastPrinted>
  <dcterms:created xsi:type="dcterms:W3CDTF">2014-01-15T13:04:00Z</dcterms:created>
  <dcterms:modified xsi:type="dcterms:W3CDTF">2024-09-27T14:03:00Z</dcterms:modified>
</cp:coreProperties>
</file>