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E5157">
      <w:r>
        <w:rPr>
          <w:noProof/>
          <w:lang w:val="es-DO" w:eastAsia="es-DO"/>
        </w:rPr>
        <w:pict>
          <v:group id="Group 21" o:spid="_x0000_s1026" style="position:absolute;margin-left:327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2E5157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tse-ccc-cm-005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A716F5">
                        <w:rPr>
                          <w:rStyle w:val="Style2"/>
                        </w:rPr>
                        <w:t>2025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E5157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2E515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E5157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E5157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2E5157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2E515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E5157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E5157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2C10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16F5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147C77B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9E8C-E76D-4377-8CA7-653AD998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80</cp:revision>
  <cp:lastPrinted>2011-03-04T18:48:00Z</cp:lastPrinted>
  <dcterms:created xsi:type="dcterms:W3CDTF">2014-01-15T13:04:00Z</dcterms:created>
  <dcterms:modified xsi:type="dcterms:W3CDTF">2025-04-30T17:26:00Z</dcterms:modified>
</cp:coreProperties>
</file>