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5DC8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055DC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tse-ccc-cm-010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55DC8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55DC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55DC8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55DC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055DC8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55DC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55DC8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5DC8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F93CF08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06DE-BAD4-4EEC-A43D-158CFD23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80</cp:revision>
  <cp:lastPrinted>2011-03-04T18:48:00Z</cp:lastPrinted>
  <dcterms:created xsi:type="dcterms:W3CDTF">2014-01-15T13:04:00Z</dcterms:created>
  <dcterms:modified xsi:type="dcterms:W3CDTF">2025-06-27T14:32:00Z</dcterms:modified>
</cp:coreProperties>
</file>