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35BE9" w:rsidRPr="00B35BE9" w:rsidRDefault="000D1663" w:rsidP="0042247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   </w:t>
                                    </w:r>
                                    <w:r w:rsidR="00422479" w:rsidRPr="00422479">
                                      <w:rPr>
                                        <w:rStyle w:val="Style2"/>
                                      </w:rPr>
                                      <w:t>TSE-CCC-CM-</w:t>
                                    </w:r>
                                    <w:r w:rsidR="00F34B43">
                                      <w:rPr>
                                        <w:rStyle w:val="Style2"/>
                                      </w:rPr>
                                      <w:t>01</w:t>
                                    </w:r>
                                    <w:r w:rsidR="002E218F"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  <w:r w:rsidR="000856A9">
                                      <w:rPr>
                                        <w:rStyle w:val="Style2"/>
                                      </w:rPr>
                                      <w:t>-2025</w:t>
                                    </w: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35BE9" w:rsidRPr="00B35BE9" w:rsidRDefault="000D1663" w:rsidP="00422479">
                              <w:pPr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   </w:t>
                              </w:r>
                              <w:r w:rsidR="00422479" w:rsidRPr="00422479">
                                <w:rPr>
                                  <w:rStyle w:val="Style2"/>
                                </w:rPr>
                                <w:t>TSE-CCC-CM-</w:t>
                              </w:r>
                              <w:r w:rsidR="00F34B43">
                                <w:rPr>
                                  <w:rStyle w:val="Style2"/>
                                </w:rPr>
                                <w:t>01</w:t>
                              </w:r>
                              <w:r w:rsidR="002E218F">
                                <w:rPr>
                                  <w:rStyle w:val="Style2"/>
                                </w:rPr>
                                <w:t>3</w:t>
                              </w:r>
                              <w:r w:rsidR="000856A9">
                                <w:rPr>
                                  <w:rStyle w:val="Style2"/>
                                </w:rPr>
                                <w:t>-2025</w:t>
                              </w: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E218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47C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E218F">
                              <w:fldChar w:fldCharType="begin"/>
                            </w:r>
                            <w:r w:rsidR="002E218F">
                              <w:instrText xml:space="preserve"> NUMPAGES   \* MERGEFORMAT </w:instrText>
                            </w:r>
                            <w:r w:rsidR="002E218F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E218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>
            <w:bookmarkStart w:id="0" w:name="_GoBack" w:colFirst="3" w:colLast="3"/>
          </w:p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bookmarkEnd w:id="0"/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11" w:rsidRDefault="00147C11" w:rsidP="001007E7">
      <w:pPr>
        <w:spacing w:after="0" w:line="240" w:lineRule="auto"/>
      </w:pPr>
      <w:r>
        <w:separator/>
      </w:r>
    </w:p>
  </w:endnote>
  <w:end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11" w:rsidRDefault="00147C11" w:rsidP="001007E7">
      <w:pPr>
        <w:spacing w:after="0" w:line="240" w:lineRule="auto"/>
      </w:pPr>
      <w:r>
        <w:separator/>
      </w:r>
    </w:p>
  </w:footnote>
  <w:foot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856A9"/>
    <w:rsid w:val="000D1663"/>
    <w:rsid w:val="000F7312"/>
    <w:rsid w:val="001007E7"/>
    <w:rsid w:val="001020C0"/>
    <w:rsid w:val="00134D4F"/>
    <w:rsid w:val="001463BC"/>
    <w:rsid w:val="00147C11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218F"/>
    <w:rsid w:val="002E6B9A"/>
    <w:rsid w:val="00314023"/>
    <w:rsid w:val="00332B0B"/>
    <w:rsid w:val="003D160E"/>
    <w:rsid w:val="00410707"/>
    <w:rsid w:val="00422479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A0AF8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74EC6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4C6C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34B43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14F0611C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03729-E3A8-44A5-88AD-3DAAF294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2</TotalTime>
  <Pages>1</Pages>
  <Words>26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Karlem Miosotis Diaz Tejeda</cp:lastModifiedBy>
  <cp:revision>11</cp:revision>
  <cp:lastPrinted>2011-03-04T18:41:00Z</cp:lastPrinted>
  <dcterms:created xsi:type="dcterms:W3CDTF">2023-05-25T13:59:00Z</dcterms:created>
  <dcterms:modified xsi:type="dcterms:W3CDTF">2025-07-11T19:48:00Z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a84b2b56a3c56dde7fa47697057b26a9881bdfb3c9a2754d894e2e69c162b564</vt:lpwstr>
  </property>
</Properties>
</file>