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962" w:rsidRPr="00F7167E" w:rsidRDefault="00254625">
      <w:r>
        <w:rPr>
          <w:noProof/>
          <w:lang w:val="es-DO" w:eastAsia="es-DO"/>
        </w:rPr>
        <w:pict>
          <v:group id="Group 21" o:spid="_x0000_s1026" style="position:absolute;margin-left:328.35pt;margin-top:-37pt;width:141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">
            <v:rect id="Rectangle 22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Z/U8EA&#10;AADbAAAADwAAAGRycy9kb3ducmV2LnhtbERP32vCMBB+H/g/hBN8m+lk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/mf1PBAAAA2wAAAA8AAAAAAAAAAAAAAAAAmAIAAGRycy9kb3du&#10;cmV2LnhtbFBLBQYAAAAABAAEAPUAAACGAwAAAAA=&#10;" filled="f"/>
            <v:group id="Group 23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9" type="#_x0000_t202" style="position:absolute;left:9151;top:1077;width:2009;height:543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L9wsMA&#10;AADbAAAADwAAAGRycy9kb3ducmV2LnhtbERPS2vCQBC+F/wPyxR6azaVKhpdgw8K9uBBW8HjkJ0m&#10;abKzIbuNSX99tyB4m4/vOcu0N7XoqHWlZQUvUQyCOLO65FzB58fb8wyE88gaa8ukYCAH6Wr0sMRE&#10;2ysfqTv5XIQQdgkqKLxvEildVpBBF9mGOHBftjXoA2xzqVu8hnBTy3EcT6XBkkNDgQ1tC8qq049R&#10;cB7TYf46aS6777x67wbabdzwq9TTY79egPDU+7v45t7rMH8K/7+EA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L9wsMAAADbAAAADwAAAAAAAAAAAAAAAACYAgAAZHJzL2Rv&#10;d25yZXYueG1sUEsFBgAAAAAEAAQA9QAAAIgDAAAAAA==&#10;" fillcolor="white [3212]" strokecolor="white [3212]" strokeweight="2.25pt">
                <v:textbox style="mso-next-textbox:#Text Box 24" inset=",0">
                  <w:txbxContent>
                    <w:p w:rsidR="001466B0" w:rsidRPr="00535962" w:rsidRDefault="00055DC8" w:rsidP="001466B0">
                      <w:pPr>
                        <w:jc w:val="center"/>
                      </w:pPr>
                      <w:r>
                        <w:rPr>
                          <w:rStyle w:val="Style2"/>
                        </w:rPr>
                        <w:t>tse-ccc-cm-01</w:t>
                      </w:r>
                      <w:r w:rsidR="00254625">
                        <w:rPr>
                          <w:rStyle w:val="Style2"/>
                        </w:rPr>
                        <w:t>3</w:t>
                      </w:r>
                      <w:bookmarkStart w:id="0" w:name="_GoBack"/>
                      <w:bookmarkEnd w:id="0"/>
                      <w:r w:rsidR="00F50E8F">
                        <w:rPr>
                          <w:rStyle w:val="Style2"/>
                        </w:rPr>
                        <w:t>-</w:t>
                      </w:r>
                      <w:r w:rsidR="00A716F5">
                        <w:rPr>
                          <w:rStyle w:val="Style2"/>
                        </w:rPr>
                        <w:t>2025</w:t>
                      </w:r>
                    </w:p>
                  </w:txbxContent>
                </v:textbox>
              </v:shape>
              <v:shape id="Text Box 25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QGA8EA&#10;AADbAAAADwAAAGRycy9kb3ducmV2LnhtbERPzWrCQBC+F/oOywje6saiqURXkUJbL0JNfYAhOybB&#10;7OySnca0T98tFHqbj+93NrvRdWqgPraeDcxnGSjiytuWawPnj5eHFagoyBY7z2TgiyLstvd3Gyys&#10;v/GJhlJqlUI4FmigEQmF1rFqyGGc+UCcuIvvHUqCfa1tj7cU7jr9mGW5dthyamgw0HND1bX8dAYk&#10;Lmy5z30eVqF6f/t+PS6HoxgznYz7NSihUf7Ff+6DTfOf4PeXdIDe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0BgPBAAAA2wAAAA8AAAAAAAAAAAAAAAAAmAIAAGRycy9kb3du&#10;cmV2LnhtbFBLBQYAAAAABAAEAPUAAACGAwAAAAA=&#10;" fillcolor="black [3213]" strokecolor="white [3212]" strokeweight="3pt">
                <v:textbox style="mso-next-textbox:#Text Box 25">
                  <w:txbxContent>
                    <w:p w:rsidR="001466B0" w:rsidRPr="00535962" w:rsidRDefault="001466B0" w:rsidP="001466B0">
                      <w:pPr>
                        <w:jc w:val="center"/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  <w:lang w:val="en-US"/>
                        </w:rPr>
                      </w:pPr>
                      <w:r w:rsidRPr="00535962"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</w:rPr>
                        <w:t>No. EXPEDIENTE</w:t>
                      </w:r>
                    </w:p>
                  </w:txbxContent>
                </v:textbox>
              </v:shape>
            </v:group>
          </v:group>
        </w:pict>
      </w:r>
      <w:r>
        <w:rPr>
          <w:noProof/>
          <w:lang w:val="es-DO" w:eastAsia="es-DO"/>
        </w:rPr>
        <w:pict>
          <v:shape id="Text Box 20" o:spid="_x0000_s1031" type="#_x0000_t202" style="position:absolute;margin-left:-31.1pt;margin-top:-36.7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7fHsA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" filled="f" stroked="f">
            <v:textbox style="mso-next-textbox:#Text Box 20" inset="0,0,0,0">
              <w:txbxContent>
                <w:p w:rsidR="001466B0" w:rsidRPr="00D7710E" w:rsidRDefault="001466B0" w:rsidP="001466B0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 w:val="22"/>
                      <w:szCs w:val="12"/>
                    </w:rPr>
                  </w:pPr>
                </w:p>
              </w:txbxContent>
            </v:textbox>
          </v:shape>
        </w:pict>
      </w:r>
      <w:r>
        <w:rPr>
          <w:noProof/>
          <w:lang w:val="es-DO" w:eastAsia="es-DO"/>
        </w:rPr>
        <w:pict>
          <v:shape id="Text Box 2" o:spid="_x0000_s1032" type="#_x0000_t202" style="position:absolute;margin-left:-41.65pt;margin-top:-12.75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" filled="f" stroked="f">
            <v:textbox style="mso-next-textbox:#Text Box 2">
              <w:txbxContent>
                <w:p w:rsidR="00BC61BD" w:rsidRPr="00BC61BD" w:rsidRDefault="006F4967">
                  <w:pPr>
                    <w:rPr>
                      <w:lang w:val="en-US"/>
                    </w:rPr>
                  </w:pPr>
                  <w:r w:rsidRPr="006F4967">
                    <w:rPr>
                      <w:noProof/>
                      <w:lang w:val="es-DO" w:eastAsia="es-DO"/>
                    </w:rPr>
                    <w:drawing>
                      <wp:inline distT="0" distB="0" distL="0" distR="0">
                        <wp:extent cx="845820" cy="855115"/>
                        <wp:effectExtent l="19050" t="0" r="0" b="0"/>
                        <wp:docPr id="3" name="Imagen 1" descr="C:\Users\awilda.blanco.TSE\Desktop\logo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n 1" descr="C:\Users\awilda.blanco.TSE\Desktop\logo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45820" cy="8551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1466B0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2456120</wp:posOffset>
            </wp:positionH>
            <wp:positionV relativeFrom="paragraph">
              <wp:posOffset>-382772</wp:posOffset>
            </wp:positionV>
            <wp:extent cx="882503" cy="882502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503" cy="8825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5962" w:rsidRPr="00535962" w:rsidRDefault="00254625" w:rsidP="00535962">
      <w:r>
        <w:rPr>
          <w:noProof/>
          <w:lang w:val="es-DO" w:eastAsia="es-DO"/>
        </w:rPr>
        <w:pict>
          <v:shape id="Text Box 12" o:spid="_x0000_s1033" type="#_x0000_t202" style="position:absolute;margin-left:371.35pt;margin-top:11pt;width:114.0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" filled="f" stroked="f">
            <v:textbox>
              <w:txbxContent>
                <w:p w:rsidR="0026335F" w:rsidRPr="0026335F" w:rsidRDefault="00254625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date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EndPr>
                      <w:rPr>
                        <w:rStyle w:val="Style5"/>
                      </w:rPr>
                    </w:sdtEndPr>
                    <w:sdtContent>
                      <w:r w:rsidR="0026335F" w:rsidRPr="0026335F">
                        <w:rPr>
                          <w:rStyle w:val="Style5"/>
                        </w:rPr>
                        <w:t xml:space="preserve">Seleccione la fecha </w:t>
                      </w:r>
                    </w:sdtContent>
                  </w:sdt>
                </w:p>
              </w:txbxContent>
            </v:textbox>
          </v:shape>
        </w:pict>
      </w:r>
    </w:p>
    <w:p w:rsidR="00535962" w:rsidRDefault="00254625" w:rsidP="00535962">
      <w:r>
        <w:rPr>
          <w:noProof/>
          <w:sz w:val="24"/>
          <w:szCs w:val="24"/>
          <w:lang w:val="es-DO" w:eastAsia="es-DO"/>
        </w:rPr>
        <w:pict>
          <v:shape id="Text Box 13" o:spid="_x0000_s1034" type="#_x0000_t202" style="position:absolute;margin-left:396.85pt;margin-top:20.7pt;width:83.6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l2Jtg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" filled="f" stroked="f">
            <v:textbox>
              <w:txbxContent>
                <w:p w:rsidR="0026335F" w:rsidRPr="0026335F" w:rsidRDefault="0026335F" w:rsidP="0026335F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7821D6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7821D6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D7710E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7821D6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fldSimple w:instr=" NUMPAGES   \* MERGEFORMAT ">
                    <w:r w:rsidR="00D7710E" w:rsidRPr="00D7710E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</w:fldSimple>
                </w:p>
              </w:txbxContent>
            </v:textbox>
          </v:shape>
        </w:pict>
      </w:r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w:pict>
          <v:shape id="Text Box 16" o:spid="_x0000_s1035" type="#_x0000_t202" style="position:absolute;margin-left:93.6pt;margin-top:2.1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6LKhQIAABc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" stroked="f">
            <v:textbox>
              <w:txbxContent>
                <w:p w:rsidR="002E1412" w:rsidRPr="002E1412" w:rsidRDefault="006F4967" w:rsidP="00A72F42">
                  <w:pPr>
                    <w:jc w:val="center"/>
                    <w:rPr>
                      <w:lang w:val="es-ES_tradnl"/>
                    </w:rPr>
                  </w:pPr>
                  <w:r>
                    <w:rPr>
                      <w:rStyle w:val="Style6"/>
                    </w:rPr>
                    <w:t>Tribunal Superior Electoral</w:t>
                  </w:r>
                </w:p>
              </w:txbxContent>
            </v:textbox>
          </v:shape>
        </w:pic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C66D08" w:rsidRDefault="00254625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s-DO" w:eastAsia="es-DO"/>
        </w:rPr>
        <w:pict>
          <v:shape id="Text Box 18" o:spid="_x0000_s1036" type="#_x0000_t202" style="position:absolute;left:0;text-align:left;margin-left:78.45pt;margin-top:6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" stroked="f">
            <v:textbox>
              <w:txbxContent>
                <w:p w:rsidR="00F7443C" w:rsidRPr="00E82502" w:rsidRDefault="00E82502" w:rsidP="00A72F42">
                  <w:pPr>
                    <w:jc w:val="center"/>
                    <w:rPr>
                      <w:rFonts w:asciiTheme="minorHAnsi" w:hAnsiTheme="minorHAnsi"/>
                      <w:lang w:val="es-ES_tradnl"/>
                    </w:rPr>
                  </w:pPr>
                  <w:r>
                    <w:rPr>
                      <w:rStyle w:val="Style7"/>
                      <w:rFonts w:asciiTheme="minorHAnsi" w:hAnsiTheme="minorHAnsi"/>
                      <w:lang w:val="es-ES_tradnl"/>
                    </w:rPr>
                    <w:t>formulario de información sobre el oferente</w:t>
                  </w:r>
                </w:p>
              </w:txbxContent>
            </v:textbox>
          </v:shape>
        </w:pict>
      </w:r>
      <w:r w:rsidR="00C86484">
        <w:rPr>
          <w:sz w:val="24"/>
          <w:szCs w:val="24"/>
        </w:rPr>
        <w:t>-</w:t>
      </w:r>
    </w:p>
    <w:p w:rsidR="00A640BD" w:rsidRPr="00C66D08" w:rsidRDefault="00254625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val="es-DO" w:eastAsia="es-DO"/>
        </w:rPr>
        <w:pict>
          <v:shape id="Text Box 17" o:spid="_x0000_s1037" type="#_x0000_t202" style="position:absolute;left:0;text-align:left;margin-left:13.6pt;margin-top:7.65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" stroked="f">
            <v:textbox>
              <w:txbxContent>
                <w:p w:rsidR="002E1412" w:rsidRPr="002E1412" w:rsidRDefault="00254625" w:rsidP="00A72F42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8"/>
                        <w:smallCaps/>
                      </w:rPr>
                      <w:alias w:val="Departamento ó unidad funcional"/>
                      <w:tag w:val="Nombre de la Institución"/>
                      <w:id w:val="2693377"/>
                    </w:sdtPr>
                    <w:sdtEndPr>
                      <w:rPr>
                        <w:rStyle w:val="Style8"/>
                      </w:rPr>
                    </w:sdtEndPr>
                    <w:sdtContent>
                      <w:r w:rsidR="002E1412" w:rsidRPr="001007E7">
                        <w:rPr>
                          <w:rStyle w:val="Style8"/>
                          <w:smallCaps/>
                        </w:rPr>
                        <w:t xml:space="preserve">Nombre del Departamento </w:t>
                      </w:r>
                      <w:proofErr w:type="spellStart"/>
                      <w:r w:rsidR="002E1412" w:rsidRPr="001007E7">
                        <w:rPr>
                          <w:rStyle w:val="Style8"/>
                          <w:smallCaps/>
                        </w:rPr>
                        <w:t>ó</w:t>
                      </w:r>
                      <w:proofErr w:type="spellEnd"/>
                      <w:r w:rsidR="002E1412" w:rsidRPr="001007E7">
                        <w:rPr>
                          <w:rStyle w:val="Style8"/>
                          <w:smallCaps/>
                        </w:rPr>
                        <w:t xml:space="preserve"> Unidad Funcional que genera el formulario</w:t>
                      </w:r>
                    </w:sdtContent>
                  </w:sdt>
                </w:p>
              </w:txbxContent>
            </v:textbox>
          </v:shape>
        </w:pict>
      </w:r>
    </w:p>
    <w:p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9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7B24" w:rsidRDefault="00907B24" w:rsidP="001007E7">
      <w:pPr>
        <w:spacing w:after="0" w:line="240" w:lineRule="auto"/>
      </w:pPr>
      <w:r>
        <w:separator/>
      </w:r>
    </w:p>
  </w:endnote>
  <w:endnote w:type="continuationSeparator" w:id="0">
    <w:p w:rsidR="00907B24" w:rsidRDefault="00907B24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altName w:val="Arial Narrow"/>
    <w:charset w:val="00"/>
    <w:family w:val="swiss"/>
    <w:pitch w:val="variable"/>
    <w:sig w:usb0="00000001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254625">
    <w:pPr>
      <w:pStyle w:val="Piedepgina"/>
    </w:pPr>
    <w:r>
      <w:rPr>
        <w:rFonts w:ascii="Arial Narrow" w:hAnsi="Arial Narrow"/>
        <w:noProof/>
        <w:sz w:val="12"/>
        <w:lang w:val="es-DO" w:eastAsia="es-D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2050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fh9rAIAAKk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" filled="f" stroked="f">
          <v:textbox inset="0,0,0,0">
            <w:txbxContent>
              <w:p w:rsidR="00B97B51" w:rsidRPr="002979CB" w:rsidRDefault="00B97B51" w:rsidP="00157600">
                <w:pPr>
                  <w:spacing w:after="0" w:line="240" w:lineRule="auto"/>
                  <w:rPr>
                    <w:caps/>
                    <w:sz w:val="14"/>
                    <w:u w:val="single"/>
                  </w:rPr>
                </w:pPr>
              </w:p>
            </w:txbxContent>
          </v:textbox>
        </v:shape>
      </w:pict>
    </w:r>
    <w:r>
      <w:rPr>
        <w:rFonts w:ascii="Arial Narrow" w:hAnsi="Arial Narrow"/>
        <w:noProof/>
        <w:sz w:val="12"/>
        <w:lang w:val="es-DO" w:eastAsia="es-DO"/>
      </w:rPr>
      <w:pict>
        <v:shape id="Text Box 1" o:spid="_x0000_s2049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" filled="f" stroked="f">
          <v:textbox inset="0,0,0,0">
            <w:txbxContent>
              <w:p w:rsidR="00B97B51" w:rsidRPr="008C388B" w:rsidRDefault="00B97B51">
                <w:pPr>
                  <w:rPr>
                    <w:sz w:val="14"/>
                    <w:lang w:val="en-US"/>
                  </w:rPr>
                </w:pPr>
              </w:p>
            </w:txbxContent>
          </v:textbox>
        </v:shape>
      </w:pic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7B24" w:rsidRDefault="00907B24" w:rsidP="001007E7">
      <w:pPr>
        <w:spacing w:after="0" w:line="240" w:lineRule="auto"/>
      </w:pPr>
      <w:r>
        <w:separator/>
      </w:r>
    </w:p>
  </w:footnote>
  <w:footnote w:type="continuationSeparator" w:id="0">
    <w:p w:rsidR="00907B24" w:rsidRDefault="00907B24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0DCD"/>
    <w:rsid w:val="00034DD9"/>
    <w:rsid w:val="00045479"/>
    <w:rsid w:val="00055DC8"/>
    <w:rsid w:val="0005792C"/>
    <w:rsid w:val="000657B5"/>
    <w:rsid w:val="00090D52"/>
    <w:rsid w:val="000B0DCD"/>
    <w:rsid w:val="000C6489"/>
    <w:rsid w:val="000E02D9"/>
    <w:rsid w:val="000E59BB"/>
    <w:rsid w:val="000F1DE5"/>
    <w:rsid w:val="001007E7"/>
    <w:rsid w:val="001020C0"/>
    <w:rsid w:val="00104E7F"/>
    <w:rsid w:val="001256FB"/>
    <w:rsid w:val="00137B3E"/>
    <w:rsid w:val="001466B0"/>
    <w:rsid w:val="00147049"/>
    <w:rsid w:val="00157600"/>
    <w:rsid w:val="00170EC5"/>
    <w:rsid w:val="001712E8"/>
    <w:rsid w:val="00181E8D"/>
    <w:rsid w:val="00194FF2"/>
    <w:rsid w:val="001A3F92"/>
    <w:rsid w:val="001C010B"/>
    <w:rsid w:val="001D0538"/>
    <w:rsid w:val="001D6CF4"/>
    <w:rsid w:val="001E565C"/>
    <w:rsid w:val="001F2703"/>
    <w:rsid w:val="001F73A7"/>
    <w:rsid w:val="002009A7"/>
    <w:rsid w:val="00253DBA"/>
    <w:rsid w:val="00254625"/>
    <w:rsid w:val="0026335F"/>
    <w:rsid w:val="00275A4E"/>
    <w:rsid w:val="00287894"/>
    <w:rsid w:val="00294BA7"/>
    <w:rsid w:val="00295BD4"/>
    <w:rsid w:val="002979CB"/>
    <w:rsid w:val="002B754F"/>
    <w:rsid w:val="002D451D"/>
    <w:rsid w:val="002E1412"/>
    <w:rsid w:val="002F7169"/>
    <w:rsid w:val="0030061B"/>
    <w:rsid w:val="00314023"/>
    <w:rsid w:val="00315663"/>
    <w:rsid w:val="00327409"/>
    <w:rsid w:val="003276B5"/>
    <w:rsid w:val="00337DE9"/>
    <w:rsid w:val="00341484"/>
    <w:rsid w:val="00342DE5"/>
    <w:rsid w:val="00357FE2"/>
    <w:rsid w:val="00392351"/>
    <w:rsid w:val="0039372A"/>
    <w:rsid w:val="00395A97"/>
    <w:rsid w:val="003A6141"/>
    <w:rsid w:val="003A65B3"/>
    <w:rsid w:val="00404131"/>
    <w:rsid w:val="0042490F"/>
    <w:rsid w:val="004379A6"/>
    <w:rsid w:val="0044234A"/>
    <w:rsid w:val="00446E6D"/>
    <w:rsid w:val="00447879"/>
    <w:rsid w:val="00456C17"/>
    <w:rsid w:val="00466B9C"/>
    <w:rsid w:val="00471F6F"/>
    <w:rsid w:val="00496184"/>
    <w:rsid w:val="004B30DA"/>
    <w:rsid w:val="004B5AA6"/>
    <w:rsid w:val="004C4A72"/>
    <w:rsid w:val="004D45A8"/>
    <w:rsid w:val="004D50F5"/>
    <w:rsid w:val="004E57F9"/>
    <w:rsid w:val="004E6D06"/>
    <w:rsid w:val="00501BAA"/>
    <w:rsid w:val="00504EE8"/>
    <w:rsid w:val="00535962"/>
    <w:rsid w:val="00584D92"/>
    <w:rsid w:val="00590C28"/>
    <w:rsid w:val="005C43CA"/>
    <w:rsid w:val="00611A07"/>
    <w:rsid w:val="00622E34"/>
    <w:rsid w:val="0062592A"/>
    <w:rsid w:val="006506D0"/>
    <w:rsid w:val="00650C2D"/>
    <w:rsid w:val="00651E48"/>
    <w:rsid w:val="00666D56"/>
    <w:rsid w:val="006701FE"/>
    <w:rsid w:val="006709BC"/>
    <w:rsid w:val="0068141B"/>
    <w:rsid w:val="0068407B"/>
    <w:rsid w:val="006C7FA6"/>
    <w:rsid w:val="006E55BE"/>
    <w:rsid w:val="006F46A7"/>
    <w:rsid w:val="006F4967"/>
    <w:rsid w:val="006F567F"/>
    <w:rsid w:val="006F7D15"/>
    <w:rsid w:val="0070289F"/>
    <w:rsid w:val="00706B88"/>
    <w:rsid w:val="0072197A"/>
    <w:rsid w:val="00725091"/>
    <w:rsid w:val="00730F7F"/>
    <w:rsid w:val="00747C91"/>
    <w:rsid w:val="007540B4"/>
    <w:rsid w:val="0076527C"/>
    <w:rsid w:val="00780880"/>
    <w:rsid w:val="0078210C"/>
    <w:rsid w:val="007821D6"/>
    <w:rsid w:val="00796CA2"/>
    <w:rsid w:val="007A2139"/>
    <w:rsid w:val="007B0E1F"/>
    <w:rsid w:val="007B6F6F"/>
    <w:rsid w:val="007C10A4"/>
    <w:rsid w:val="007E60AB"/>
    <w:rsid w:val="00813473"/>
    <w:rsid w:val="00820C9F"/>
    <w:rsid w:val="00823BE2"/>
    <w:rsid w:val="0082707E"/>
    <w:rsid w:val="008315B0"/>
    <w:rsid w:val="0084079A"/>
    <w:rsid w:val="00860378"/>
    <w:rsid w:val="00870C2D"/>
    <w:rsid w:val="0087687E"/>
    <w:rsid w:val="008B3AE5"/>
    <w:rsid w:val="008C388B"/>
    <w:rsid w:val="00900FF5"/>
    <w:rsid w:val="009077C8"/>
    <w:rsid w:val="00907B24"/>
    <w:rsid w:val="00932D42"/>
    <w:rsid w:val="0094030B"/>
    <w:rsid w:val="00940AAA"/>
    <w:rsid w:val="00954509"/>
    <w:rsid w:val="00966EEE"/>
    <w:rsid w:val="00972C10"/>
    <w:rsid w:val="00977C54"/>
    <w:rsid w:val="00982601"/>
    <w:rsid w:val="009A690B"/>
    <w:rsid w:val="009D4FCF"/>
    <w:rsid w:val="009D67F2"/>
    <w:rsid w:val="009E7FF0"/>
    <w:rsid w:val="009F5F73"/>
    <w:rsid w:val="00A1305C"/>
    <w:rsid w:val="00A16099"/>
    <w:rsid w:val="00A265DA"/>
    <w:rsid w:val="00A540C0"/>
    <w:rsid w:val="00A5621A"/>
    <w:rsid w:val="00A640BD"/>
    <w:rsid w:val="00A641A7"/>
    <w:rsid w:val="00A716F5"/>
    <w:rsid w:val="00A72F42"/>
    <w:rsid w:val="00A91AE1"/>
    <w:rsid w:val="00AA7F72"/>
    <w:rsid w:val="00AD7919"/>
    <w:rsid w:val="00AE2E91"/>
    <w:rsid w:val="00AF2E6B"/>
    <w:rsid w:val="00AF4029"/>
    <w:rsid w:val="00AF58C0"/>
    <w:rsid w:val="00B005B5"/>
    <w:rsid w:val="00B0638B"/>
    <w:rsid w:val="00B20325"/>
    <w:rsid w:val="00B32214"/>
    <w:rsid w:val="00B349B1"/>
    <w:rsid w:val="00B62EEF"/>
    <w:rsid w:val="00B85BB8"/>
    <w:rsid w:val="00B97B51"/>
    <w:rsid w:val="00BA0007"/>
    <w:rsid w:val="00BB049C"/>
    <w:rsid w:val="00BB1D79"/>
    <w:rsid w:val="00BC1D0C"/>
    <w:rsid w:val="00BC61BD"/>
    <w:rsid w:val="00BD1586"/>
    <w:rsid w:val="00BE5728"/>
    <w:rsid w:val="00C01C32"/>
    <w:rsid w:val="00C078CB"/>
    <w:rsid w:val="00C22DBE"/>
    <w:rsid w:val="00C27A16"/>
    <w:rsid w:val="00C35B53"/>
    <w:rsid w:val="00C5078F"/>
    <w:rsid w:val="00C53ED3"/>
    <w:rsid w:val="00C55B44"/>
    <w:rsid w:val="00C6522D"/>
    <w:rsid w:val="00C66D08"/>
    <w:rsid w:val="00C7470C"/>
    <w:rsid w:val="00C86484"/>
    <w:rsid w:val="00C9061B"/>
    <w:rsid w:val="00C964BC"/>
    <w:rsid w:val="00CA0E82"/>
    <w:rsid w:val="00CA1159"/>
    <w:rsid w:val="00CA164C"/>
    <w:rsid w:val="00CA4661"/>
    <w:rsid w:val="00CB1A79"/>
    <w:rsid w:val="00CC233E"/>
    <w:rsid w:val="00CE0A9F"/>
    <w:rsid w:val="00CE67A3"/>
    <w:rsid w:val="00CF1031"/>
    <w:rsid w:val="00CF38AE"/>
    <w:rsid w:val="00D1201E"/>
    <w:rsid w:val="00D24FA7"/>
    <w:rsid w:val="00D31EF6"/>
    <w:rsid w:val="00D43F9F"/>
    <w:rsid w:val="00D45A3E"/>
    <w:rsid w:val="00D51D28"/>
    <w:rsid w:val="00D64696"/>
    <w:rsid w:val="00D7710E"/>
    <w:rsid w:val="00D90D49"/>
    <w:rsid w:val="00D9600B"/>
    <w:rsid w:val="00DC5D96"/>
    <w:rsid w:val="00DD4F3E"/>
    <w:rsid w:val="00DE6E4A"/>
    <w:rsid w:val="00DF4D71"/>
    <w:rsid w:val="00E13E55"/>
    <w:rsid w:val="00E15854"/>
    <w:rsid w:val="00E15B52"/>
    <w:rsid w:val="00E23AF9"/>
    <w:rsid w:val="00E340C6"/>
    <w:rsid w:val="00E44CAA"/>
    <w:rsid w:val="00E66B89"/>
    <w:rsid w:val="00E82502"/>
    <w:rsid w:val="00E905C6"/>
    <w:rsid w:val="00EA6B34"/>
    <w:rsid w:val="00EA7406"/>
    <w:rsid w:val="00EB1FE6"/>
    <w:rsid w:val="00EB67EC"/>
    <w:rsid w:val="00EE1E7B"/>
    <w:rsid w:val="00F05D8C"/>
    <w:rsid w:val="00F225BF"/>
    <w:rsid w:val="00F4458F"/>
    <w:rsid w:val="00F50E8F"/>
    <w:rsid w:val="00F53753"/>
    <w:rsid w:val="00F624C6"/>
    <w:rsid w:val="00F64BB2"/>
    <w:rsid w:val="00F7167E"/>
    <w:rsid w:val="00F7443C"/>
    <w:rsid w:val="00F83E4D"/>
    <w:rsid w:val="00F84D68"/>
    <w:rsid w:val="00F936D2"/>
    <w:rsid w:val="00F9504D"/>
    <w:rsid w:val="00FA01DC"/>
    <w:rsid w:val="00FC2870"/>
    <w:rsid w:val="00FD4951"/>
    <w:rsid w:val="00FF3D4B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;"/>
  <w14:docId w14:val="00AAB8D3"/>
  <w15:docId w15:val="{04EF781D-D6F8-419A-9D48-B20E1F1FC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46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CD10A4-9F81-4A76-BD95-4892EE928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44</TotalTime>
  <Pages>1</Pages>
  <Words>155</Words>
  <Characters>856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Karlem Miosotis Diaz Tejeda</cp:lastModifiedBy>
  <cp:revision>82</cp:revision>
  <cp:lastPrinted>2011-03-04T18:48:00Z</cp:lastPrinted>
  <dcterms:created xsi:type="dcterms:W3CDTF">2014-01-15T13:04:00Z</dcterms:created>
  <dcterms:modified xsi:type="dcterms:W3CDTF">2025-07-11T19:49:00Z</dcterms:modified>
</cp:coreProperties>
</file>