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82E7B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055DC8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tse-ccc-cm-01</w:t>
                      </w:r>
                      <w:r w:rsidR="00382E7B">
                        <w:rPr>
                          <w:rStyle w:val="Style2"/>
                        </w:rPr>
                        <w:t>6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A716F5">
                        <w:rPr>
                          <w:rStyle w:val="Style2"/>
                        </w:rPr>
                        <w:t>2025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82E7B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382E7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382E7B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382E7B">
                    <w:fldChar w:fldCharType="begin"/>
                  </w:r>
                  <w:r w:rsidR="00382E7B">
                    <w:instrText xml:space="preserve"> NUMPAGES   \* MERGEFORMAT </w:instrText>
                  </w:r>
                  <w:r w:rsidR="00382E7B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82E7B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382E7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382E7B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382E7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82E7B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5DC8"/>
    <w:rsid w:val="0005792C"/>
    <w:rsid w:val="000657B5"/>
    <w:rsid w:val="00090D52"/>
    <w:rsid w:val="000B0DCD"/>
    <w:rsid w:val="000C6489"/>
    <w:rsid w:val="000E02D9"/>
    <w:rsid w:val="000E59BB"/>
    <w:rsid w:val="000F1DE5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C010B"/>
    <w:rsid w:val="001D0538"/>
    <w:rsid w:val="001D6CF4"/>
    <w:rsid w:val="001E565C"/>
    <w:rsid w:val="001F2703"/>
    <w:rsid w:val="001F73A7"/>
    <w:rsid w:val="002009A7"/>
    <w:rsid w:val="00253DBA"/>
    <w:rsid w:val="00254625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82E7B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2C10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16F5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0B87315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05D09-A209-44D9-8701-48008723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44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Karlem Miosotis Diaz Tejeda</cp:lastModifiedBy>
  <cp:revision>83</cp:revision>
  <cp:lastPrinted>2011-03-04T18:48:00Z</cp:lastPrinted>
  <dcterms:created xsi:type="dcterms:W3CDTF">2014-01-15T13:04:00Z</dcterms:created>
  <dcterms:modified xsi:type="dcterms:W3CDTF">2025-08-08T12:53:00Z</dcterms:modified>
</cp:coreProperties>
</file>