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07AD9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4B5139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</w:t>
                      </w:r>
                      <w:r w:rsidR="00707AD9">
                        <w:rPr>
                          <w:rStyle w:val="Style2"/>
                        </w:rPr>
                        <w:t>17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</w:t>
                      </w:r>
                      <w:r w:rsidR="00000F11">
                        <w:rPr>
                          <w:rStyle w:val="Style2"/>
                        </w:rPr>
                        <w:t>5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07AD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707AD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07AD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07AD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707AD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707AD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07AD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0F11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139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07AD9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0E34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82F0A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1E73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1A9F25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9CDAA-F587-40E7-ACCD-FA5CC76C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Vallejo Aquino</cp:lastModifiedBy>
  <cp:revision>82</cp:revision>
  <cp:lastPrinted>2011-03-04T18:48:00Z</cp:lastPrinted>
  <dcterms:created xsi:type="dcterms:W3CDTF">2014-01-15T13:04:00Z</dcterms:created>
  <dcterms:modified xsi:type="dcterms:W3CDTF">2025-08-21T15:08:00Z</dcterms:modified>
</cp:coreProperties>
</file>