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9720B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A9720B" w:rsidRDefault="00A9720B" w:rsidP="00A9720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TSE-CCC-LPN-002-2025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  <w:bookmarkStart w:id="0" w:name="_GoBack"/>
                      <w:bookmarkEnd w:id="0"/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9720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9720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9720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9720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A9720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9720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9720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193E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5D74F6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9720B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D771-43B2-4761-A321-D6B898B2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18</cp:revision>
  <cp:lastPrinted>2011-03-04T18:48:00Z</cp:lastPrinted>
  <dcterms:created xsi:type="dcterms:W3CDTF">2014-01-15T13:04:00Z</dcterms:created>
  <dcterms:modified xsi:type="dcterms:W3CDTF">2025-10-06T19:22:00Z</dcterms:modified>
</cp:coreProperties>
</file>