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95E15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495E15" w:rsidP="00FC367C"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TSE-CCC- PEPB-001</w:t>
                              </w:r>
                              <w:r w:rsidR="00FC367C" w:rsidRPr="00FC367C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95E15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95E1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95E15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95E15">
                    <w:fldChar w:fldCharType="begin"/>
                  </w:r>
                  <w:r w:rsidR="00495E15">
                    <w:instrText xml:space="preserve"> NUMPAGES   \* MERGEFORMAT </w:instrText>
                  </w:r>
                  <w:r w:rsidR="00495E15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95E15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95E1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495E15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95E1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F5" w:rsidRDefault="00900FF5" w:rsidP="001007E7">
      <w:pPr>
        <w:spacing w:after="0" w:line="240" w:lineRule="auto"/>
      </w:pPr>
      <w:r>
        <w:separator/>
      </w:r>
    </w:p>
  </w:endnote>
  <w:end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95E15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F5" w:rsidRDefault="00900FF5" w:rsidP="001007E7">
      <w:pPr>
        <w:spacing w:after="0" w:line="240" w:lineRule="auto"/>
      </w:pPr>
      <w:r>
        <w:separator/>
      </w:r>
    </w:p>
  </w:footnote>
  <w:foot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95E15"/>
    <w:rsid w:val="004B30DA"/>
    <w:rsid w:val="004D45A8"/>
    <w:rsid w:val="00535962"/>
    <w:rsid w:val="005B2AA1"/>
    <w:rsid w:val="005C43CA"/>
    <w:rsid w:val="00611A07"/>
    <w:rsid w:val="00622E34"/>
    <w:rsid w:val="00622F85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40AAA"/>
    <w:rsid w:val="00966EEE"/>
    <w:rsid w:val="00977C54"/>
    <w:rsid w:val="00982601"/>
    <w:rsid w:val="00A16099"/>
    <w:rsid w:val="00A640BD"/>
    <w:rsid w:val="00A641A7"/>
    <w:rsid w:val="00A72F42"/>
    <w:rsid w:val="00AD72B6"/>
    <w:rsid w:val="00AD7919"/>
    <w:rsid w:val="00AF2E6B"/>
    <w:rsid w:val="00B349B1"/>
    <w:rsid w:val="00B62EEF"/>
    <w:rsid w:val="00B65E7C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66DA4"/>
    <w:rsid w:val="00C7470C"/>
    <w:rsid w:val="00CA0E82"/>
    <w:rsid w:val="00CA164C"/>
    <w:rsid w:val="00CA2094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B67EC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C367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0141F62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E234-18AF-4B3C-AB6C-9A59B18C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7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18</cp:revision>
  <cp:lastPrinted>2011-03-04T18:48:00Z</cp:lastPrinted>
  <dcterms:created xsi:type="dcterms:W3CDTF">2014-01-15T13:04:00Z</dcterms:created>
  <dcterms:modified xsi:type="dcterms:W3CDTF">2025-03-27T18:39:00Z</dcterms:modified>
</cp:coreProperties>
</file>