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25106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2510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tse-ccc-cm-023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2510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2510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25106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2510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D2510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2510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2510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C010B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25106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44E362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7843-469E-4A72-8133-0E4A5AEC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82</cp:revision>
  <cp:lastPrinted>2011-03-04T18:48:00Z</cp:lastPrinted>
  <dcterms:created xsi:type="dcterms:W3CDTF">2014-01-15T13:04:00Z</dcterms:created>
  <dcterms:modified xsi:type="dcterms:W3CDTF">2025-10-30T20:24:00Z</dcterms:modified>
</cp:coreProperties>
</file>