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810E4">
      <w:bookmarkStart w:id="0" w:name="_GoBack"/>
      <w:bookmarkEnd w:id="0"/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4B5139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</w:t>
                      </w:r>
                      <w:r w:rsidR="005810E4">
                        <w:rPr>
                          <w:rStyle w:val="Style2"/>
                        </w:rPr>
                        <w:t>24</w:t>
                      </w:r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</w:t>
                      </w:r>
                      <w:r w:rsidR="00000F11">
                        <w:rPr>
                          <w:rStyle w:val="Style2"/>
                        </w:rPr>
                        <w:t>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810E4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5810E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810E4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5810E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5810E4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5810E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810E4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0F11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139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10E4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BB3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3502F34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E5E5-A37D-4348-B9C3-366F41D9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Franmely Ivette Lara Almonte</cp:lastModifiedBy>
  <cp:revision>80</cp:revision>
  <cp:lastPrinted>2011-03-04T18:48:00Z</cp:lastPrinted>
  <dcterms:created xsi:type="dcterms:W3CDTF">2014-01-15T13:04:00Z</dcterms:created>
  <dcterms:modified xsi:type="dcterms:W3CDTF">2025-11-12T19:34:00Z</dcterms:modified>
</cp:coreProperties>
</file>