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056546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795D912" wp14:editId="5AB5730F">
            <wp:simplePos x="0" y="0"/>
            <wp:positionH relativeFrom="column">
              <wp:posOffset>2417445</wp:posOffset>
            </wp:positionH>
            <wp:positionV relativeFrom="paragraph">
              <wp:posOffset>-391795</wp:posOffset>
            </wp:positionV>
            <wp:extent cx="882015" cy="88201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w:pict>
          <v:group id="Group 21" o:spid="_x0000_s1026" style="position:absolute;margin-left:328.35pt;margin-top:-37pt;width:141pt;height:55.2pt;z-index:251697152;mso-position-horizontal-relative:text;mso-position-vertical-relative:text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4B5139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tse-ccc-cm-0</w:t>
                      </w:r>
                      <w:r w:rsidR="00056546">
                        <w:rPr>
                          <w:rStyle w:val="Style2"/>
                        </w:rPr>
                        <w:t>01</w:t>
                      </w:r>
                      <w:r w:rsidR="00F50E8F">
                        <w:rPr>
                          <w:rStyle w:val="Style2"/>
                        </w:rPr>
                        <w:t>-</w:t>
                      </w:r>
                      <w:r w:rsidR="00B85BB8">
                        <w:rPr>
                          <w:rStyle w:val="Style2"/>
                        </w:rPr>
                        <w:t>202</w:t>
                      </w:r>
                      <w:r w:rsidR="00056546">
                        <w:rPr>
                          <w:rStyle w:val="Style2"/>
                        </w:rPr>
                        <w:t>6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style="mso-next-textbox:#Text Box 20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 style="mso-next-textbox:#Text Box 2">
              <w:txbxContent>
                <w:p w:rsidR="00BC61BD" w:rsidRPr="00BC61BD" w:rsidRDefault="00056546">
                  <w:pPr>
                    <w:rPr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2FF1FEB4" wp14:editId="71C51E2C">
                        <wp:extent cx="895350" cy="837627"/>
                        <wp:effectExtent l="0" t="0" r="0" b="0"/>
                        <wp:docPr id="3" name="Imagen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n 2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3201" cy="8449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35962" w:rsidRPr="00535962" w:rsidRDefault="00056546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056546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056546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100.35pt;margin-top:2.85pt;width:249.75pt;height:22pt;z-index:2516910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056546" w:rsidRDefault="006F4967" w:rsidP="00A72F42">
                  <w:pPr>
                    <w:jc w:val="center"/>
                    <w:rPr>
                      <w:lang w:val="es-ES_tradnl"/>
                    </w:rPr>
                  </w:pPr>
                  <w:r w:rsidRPr="00056546">
                    <w:rPr>
                      <w:rStyle w:val="Style6"/>
                      <w:rFonts w:ascii="Arial" w:hAnsi="Arial"/>
                    </w:rPr>
                    <w:t>Tribunal Superior Electoral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056546">
                    <w:fldChar w:fldCharType="begin"/>
                  </w:r>
                  <w:r w:rsidR="00056546">
                    <w:instrText xml:space="preserve"> NUMPAGES   \* MERGEFORMAT </w:instrText>
                  </w:r>
                  <w:r w:rsidR="00056546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56546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056546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056546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056546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</w:t>
      </w:r>
      <w:bookmarkStart w:id="0" w:name="_GoBack"/>
      <w:bookmarkEnd w:id="0"/>
      <w:r w:rsidR="00D1201E">
        <w:rPr>
          <w:i/>
          <w:iCs/>
          <w:color w:val="FF0000"/>
          <w:sz w:val="20"/>
          <w:szCs w:val="20"/>
          <w:lang w:val="es-DO"/>
        </w:rPr>
        <w:t>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24" w:rsidRDefault="00907B24" w:rsidP="001007E7">
      <w:pPr>
        <w:spacing w:after="0" w:line="240" w:lineRule="auto"/>
      </w:pPr>
      <w:r>
        <w:separator/>
      </w:r>
    </w:p>
  </w:endnote>
  <w:end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056546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24" w:rsidRDefault="00907B24" w:rsidP="001007E7">
      <w:pPr>
        <w:spacing w:after="0" w:line="240" w:lineRule="auto"/>
      </w:pPr>
      <w:r>
        <w:separator/>
      </w:r>
    </w:p>
  </w:footnote>
  <w:foot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0F11"/>
    <w:rsid w:val="00034DD9"/>
    <w:rsid w:val="00045479"/>
    <w:rsid w:val="00056546"/>
    <w:rsid w:val="0005792C"/>
    <w:rsid w:val="000657B5"/>
    <w:rsid w:val="00090D52"/>
    <w:rsid w:val="000B0DCD"/>
    <w:rsid w:val="000C6489"/>
    <w:rsid w:val="000E02D9"/>
    <w:rsid w:val="000E59BB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D0538"/>
    <w:rsid w:val="001D6CF4"/>
    <w:rsid w:val="001E565C"/>
    <w:rsid w:val="001F2703"/>
    <w:rsid w:val="001F73A7"/>
    <w:rsid w:val="002009A7"/>
    <w:rsid w:val="00253DBA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6E6D"/>
    <w:rsid w:val="00447879"/>
    <w:rsid w:val="00456C17"/>
    <w:rsid w:val="00466B9C"/>
    <w:rsid w:val="00471F6F"/>
    <w:rsid w:val="00496184"/>
    <w:rsid w:val="004B30DA"/>
    <w:rsid w:val="004B5139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810E4"/>
    <w:rsid w:val="00584D92"/>
    <w:rsid w:val="00590C28"/>
    <w:rsid w:val="005C43CA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6527C"/>
    <w:rsid w:val="00780880"/>
    <w:rsid w:val="0078210C"/>
    <w:rsid w:val="007821D6"/>
    <w:rsid w:val="00796BB3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07B24"/>
    <w:rsid w:val="00932D42"/>
    <w:rsid w:val="0094030B"/>
    <w:rsid w:val="00940AAA"/>
    <w:rsid w:val="00954509"/>
    <w:rsid w:val="00966EEE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2214"/>
    <w:rsid w:val="00B349B1"/>
    <w:rsid w:val="00B62EEF"/>
    <w:rsid w:val="00B85BB8"/>
    <w:rsid w:val="00B97B51"/>
    <w:rsid w:val="00BA0007"/>
    <w:rsid w:val="00BB049C"/>
    <w:rsid w:val="00BB1D79"/>
    <w:rsid w:val="00BC1D0C"/>
    <w:rsid w:val="00BC61BD"/>
    <w:rsid w:val="00BD1586"/>
    <w:rsid w:val="00BE5728"/>
    <w:rsid w:val="00C01C32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51D28"/>
    <w:rsid w:val="00D64696"/>
    <w:rsid w:val="00D7710E"/>
    <w:rsid w:val="00D90D49"/>
    <w:rsid w:val="00D9600B"/>
    <w:rsid w:val="00DC5D96"/>
    <w:rsid w:val="00DD4F3E"/>
    <w:rsid w:val="00DE6E4A"/>
    <w:rsid w:val="00DF4D71"/>
    <w:rsid w:val="00E13E55"/>
    <w:rsid w:val="00E15854"/>
    <w:rsid w:val="00E15B52"/>
    <w:rsid w:val="00E23AF9"/>
    <w:rsid w:val="00E340C6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0E8F"/>
    <w:rsid w:val="00F53753"/>
    <w:rsid w:val="00F624C6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7D39517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E1ABA-8884-4AA3-93B0-9CEBBF1F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Cinthya F. Montes de Oca Jimenez</cp:lastModifiedBy>
  <cp:revision>81</cp:revision>
  <cp:lastPrinted>2011-03-04T18:48:00Z</cp:lastPrinted>
  <dcterms:created xsi:type="dcterms:W3CDTF">2014-01-15T13:04:00Z</dcterms:created>
  <dcterms:modified xsi:type="dcterms:W3CDTF">2026-01-30T19:20:00Z</dcterms:modified>
</cp:coreProperties>
</file>